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0C" w:rsidRPr="009D0D35" w:rsidRDefault="0068160C" w:rsidP="002A570E">
      <w:pPr>
        <w:rPr>
          <w:rFonts w:ascii="Arial" w:hAnsi="Arial" w:cs="Arial"/>
          <w:sz w:val="20"/>
        </w:rPr>
      </w:pPr>
    </w:p>
    <w:p w:rsidR="0068160C" w:rsidRPr="009D0D35" w:rsidRDefault="0068160C" w:rsidP="002A570E">
      <w:pPr>
        <w:rPr>
          <w:rFonts w:ascii="Arial" w:hAnsi="Arial" w:cs="Arial"/>
          <w:sz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9"/>
        <w:gridCol w:w="5109"/>
      </w:tblGrid>
      <w:tr w:rsidR="0068160C" w:rsidRPr="00FF6DB5" w:rsidTr="00FF6DB5">
        <w:tc>
          <w:tcPr>
            <w:tcW w:w="4269" w:type="dxa"/>
          </w:tcPr>
          <w:p w:rsidR="0068160C" w:rsidRPr="00FF6DB5" w:rsidRDefault="0068160C" w:rsidP="00FF6DB5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FF6DB5">
              <w:rPr>
                <w:rFonts w:ascii="Arial Rounded MT Bold" w:hAnsi="Arial Rounded MT Bold" w:cs="Arial"/>
                <w:sz w:val="20"/>
              </w:rPr>
              <w:t>Issued by JPAC:</w:t>
            </w:r>
            <w:r w:rsidRPr="00FF6DB5">
              <w:rPr>
                <w:rFonts w:ascii="Arial" w:hAnsi="Arial" w:cs="Arial"/>
                <w:sz w:val="20"/>
              </w:rPr>
              <w:t xml:space="preserve">  </w:t>
            </w:r>
            <w:r w:rsidRPr="00FF6DB5">
              <w:rPr>
                <w:rFonts w:ascii="Arial" w:hAnsi="Arial" w:cs="Arial"/>
                <w:color w:val="FF0000"/>
                <w:sz w:val="20"/>
              </w:rPr>
              <w:t>##########</w:t>
            </w:r>
          </w:p>
        </w:tc>
        <w:tc>
          <w:tcPr>
            <w:tcW w:w="5109" w:type="dxa"/>
          </w:tcPr>
          <w:p w:rsidR="0068160C" w:rsidRPr="00FF6DB5" w:rsidRDefault="0068160C" w:rsidP="00FF6DB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F6DB5">
              <w:rPr>
                <w:rFonts w:ascii="Arial Rounded MT Bold" w:hAnsi="Arial Rounded MT Bold" w:cs="Arial"/>
                <w:sz w:val="20"/>
              </w:rPr>
              <w:t>Implementation:</w:t>
            </w:r>
            <w:r w:rsidRPr="00FF6DB5">
              <w:rPr>
                <w:rFonts w:ascii="Arial" w:hAnsi="Arial" w:cs="Arial"/>
                <w:sz w:val="20"/>
              </w:rPr>
              <w:t xml:space="preserve">   To be determined by each Service</w:t>
            </w:r>
          </w:p>
        </w:tc>
      </w:tr>
    </w:tbl>
    <w:p w:rsidR="0068160C" w:rsidRPr="009D0D35" w:rsidRDefault="0068160C" w:rsidP="002A570E">
      <w:pPr>
        <w:rPr>
          <w:rFonts w:ascii="Arial" w:hAnsi="Arial" w:cs="Arial"/>
          <w:sz w:val="20"/>
        </w:rPr>
      </w:pPr>
    </w:p>
    <w:p w:rsidR="0068160C" w:rsidRPr="009D0D35" w:rsidRDefault="0068160C" w:rsidP="002A570E">
      <w:pPr>
        <w:rPr>
          <w:rFonts w:ascii="Arial" w:hAnsi="Arial" w:cs="Arial"/>
          <w:sz w:val="20"/>
        </w:rPr>
      </w:pPr>
    </w:p>
    <w:p w:rsidR="0068160C" w:rsidRPr="009D0D35" w:rsidRDefault="0068160C" w:rsidP="002A570E">
      <w:pPr>
        <w:rPr>
          <w:rFonts w:ascii="Arial" w:hAnsi="Arial" w:cs="Arial"/>
          <w:sz w:val="20"/>
        </w:rPr>
      </w:pPr>
    </w:p>
    <w:p w:rsidR="0068160C" w:rsidRPr="00323339" w:rsidRDefault="0068160C" w:rsidP="002A570E">
      <w:pPr>
        <w:rPr>
          <w:rFonts w:ascii="Arial" w:hAnsi="Arial" w:cs="Arial"/>
          <w:b/>
          <w:sz w:val="30"/>
          <w:szCs w:val="30"/>
        </w:rPr>
      </w:pPr>
      <w:r w:rsidRPr="00323339">
        <w:rPr>
          <w:rFonts w:ascii="Arial" w:hAnsi="Arial" w:cs="Arial"/>
          <w:b/>
          <w:sz w:val="30"/>
          <w:szCs w:val="30"/>
          <w:u w:val="single"/>
        </w:rPr>
        <w:t xml:space="preserve">Change Notification </w:t>
      </w:r>
      <w:smartTag w:uri="urn:schemas-microsoft-com:office:smarttags" w:element="place">
        <w:smartTag w:uri="urn:schemas-microsoft-com:office:smarttags" w:element="country-region">
          <w:r w:rsidRPr="00323339">
            <w:rPr>
              <w:rFonts w:ascii="Arial" w:hAnsi="Arial" w:cs="Arial"/>
              <w:b/>
              <w:sz w:val="30"/>
              <w:szCs w:val="30"/>
              <w:u w:val="single"/>
            </w:rPr>
            <w:t>UK</w:t>
          </w:r>
        </w:smartTag>
      </w:smartTag>
      <w:r w:rsidRPr="00323339">
        <w:rPr>
          <w:rFonts w:ascii="Arial" w:hAnsi="Arial" w:cs="Arial"/>
          <w:b/>
          <w:sz w:val="30"/>
          <w:szCs w:val="30"/>
          <w:u w:val="single"/>
        </w:rPr>
        <w:t xml:space="preserve"> National Blood Services</w:t>
      </w:r>
      <w:r w:rsidRPr="00323339">
        <w:rPr>
          <w:rFonts w:ascii="Arial" w:hAnsi="Arial" w:cs="Arial"/>
          <w:b/>
          <w:sz w:val="30"/>
          <w:szCs w:val="30"/>
        </w:rPr>
        <w:t xml:space="preserve">  </w:t>
      </w:r>
      <w:r w:rsidRPr="00D812B1">
        <w:rPr>
          <w:rFonts w:ascii="Arial" w:hAnsi="Arial" w:cs="Arial"/>
          <w:b/>
          <w:sz w:val="30"/>
          <w:szCs w:val="30"/>
        </w:rPr>
        <w:t xml:space="preserve">No. </w:t>
      </w:r>
      <w:r>
        <w:rPr>
          <w:rFonts w:ascii="Arial" w:hAnsi="Arial" w:cs="Arial"/>
          <w:b/>
          <w:sz w:val="30"/>
          <w:szCs w:val="30"/>
        </w:rPr>
        <w:t>18</w:t>
      </w:r>
      <w:r w:rsidRPr="00D812B1">
        <w:rPr>
          <w:rFonts w:ascii="Arial" w:hAnsi="Arial" w:cs="Arial"/>
          <w:b/>
          <w:sz w:val="30"/>
          <w:szCs w:val="30"/>
        </w:rPr>
        <w:t xml:space="preserve"> - 201</w:t>
      </w:r>
      <w:r>
        <w:rPr>
          <w:rFonts w:ascii="Arial" w:hAnsi="Arial" w:cs="Arial"/>
          <w:b/>
          <w:sz w:val="30"/>
          <w:szCs w:val="30"/>
        </w:rPr>
        <w:t>7</w:t>
      </w:r>
      <w:r w:rsidRPr="00323339">
        <w:rPr>
          <w:rFonts w:ascii="Arial" w:hAnsi="Arial" w:cs="Arial"/>
          <w:b/>
          <w:sz w:val="30"/>
          <w:szCs w:val="30"/>
        </w:rPr>
        <w:t xml:space="preserve"> </w:t>
      </w:r>
    </w:p>
    <w:p w:rsidR="0068160C" w:rsidRPr="009D0D35" w:rsidRDefault="0068160C" w:rsidP="0015424B">
      <w:pPr>
        <w:rPr>
          <w:rFonts w:ascii="Arial" w:hAnsi="Arial" w:cs="Arial"/>
          <w:b/>
          <w:sz w:val="20"/>
        </w:rPr>
      </w:pPr>
    </w:p>
    <w:p w:rsidR="0068160C" w:rsidRDefault="0068160C" w:rsidP="0015424B">
      <w:pPr>
        <w:rPr>
          <w:rFonts w:ascii="Arial" w:hAnsi="Arial" w:cs="Arial"/>
          <w:b/>
          <w:sz w:val="20"/>
        </w:rPr>
      </w:pPr>
    </w:p>
    <w:p w:rsidR="0068160C" w:rsidRPr="00323339" w:rsidRDefault="0068160C" w:rsidP="00D812B1">
      <w:pPr>
        <w:pStyle w:val="Heading1"/>
        <w:rPr>
          <w:rFonts w:ascii="Arial Rounded MT Bold" w:hAnsi="Arial Rounded MT Bold"/>
          <w:b w:val="0"/>
          <w:sz w:val="24"/>
          <w:szCs w:val="24"/>
        </w:rPr>
      </w:pPr>
      <w:r>
        <w:rPr>
          <w:rFonts w:ascii="Arial Rounded MT Bold" w:hAnsi="Arial Rounded MT Bold"/>
          <w:b w:val="0"/>
          <w:sz w:val="24"/>
          <w:szCs w:val="24"/>
        </w:rPr>
        <w:t>This change applies</w:t>
      </w:r>
      <w:r w:rsidRPr="00323339">
        <w:rPr>
          <w:rFonts w:ascii="Arial Rounded MT Bold" w:hAnsi="Arial Rounded MT Bold"/>
          <w:b w:val="0"/>
          <w:sz w:val="24"/>
          <w:szCs w:val="24"/>
        </w:rPr>
        <w:t xml:space="preserve"> to the </w:t>
      </w:r>
      <w:r>
        <w:rPr>
          <w:rFonts w:ascii="Arial Rounded MT Bold" w:hAnsi="Arial Rounded MT Bold"/>
          <w:b w:val="0"/>
          <w:sz w:val="24"/>
          <w:szCs w:val="24"/>
        </w:rPr>
        <w:t>Whole Blood and Components Donor Selection Guidelines</w:t>
      </w:r>
    </w:p>
    <w:p w:rsidR="0068160C" w:rsidRDefault="0068160C" w:rsidP="0015424B">
      <w:pPr>
        <w:rPr>
          <w:rFonts w:ascii="Arial" w:hAnsi="Arial" w:cs="Arial"/>
          <w:b/>
          <w:sz w:val="20"/>
        </w:rPr>
      </w:pPr>
    </w:p>
    <w:p w:rsidR="0068160C" w:rsidRDefault="0068160C" w:rsidP="0015424B">
      <w:pPr>
        <w:rPr>
          <w:rFonts w:ascii="Arial" w:hAnsi="Arial" w:cs="Arial"/>
          <w:b/>
          <w:sz w:val="20"/>
        </w:rPr>
      </w:pPr>
    </w:p>
    <w:p w:rsidR="0068160C" w:rsidRPr="00D812B1" w:rsidRDefault="0068160C" w:rsidP="00D812B1">
      <w:pPr>
        <w:pStyle w:val="Heading1"/>
        <w:keepNext w:val="0"/>
        <w:shd w:val="clear" w:color="auto" w:fill="FFFFFF"/>
        <w:rPr>
          <w:rFonts w:ascii="Helvetica" w:hAnsi="Helvetica" w:cs="Helvetica"/>
          <w:b w:val="0"/>
          <w:sz w:val="36"/>
          <w:szCs w:val="36"/>
        </w:rPr>
      </w:pPr>
      <w:r>
        <w:rPr>
          <w:rFonts w:ascii="Arial Rounded MT Bold" w:hAnsi="Arial Rounded MT Bold" w:cs="Helvetica"/>
          <w:b w:val="0"/>
          <w:sz w:val="38"/>
          <w:szCs w:val="38"/>
        </w:rPr>
        <w:t>Thyroid Disease</w:t>
      </w:r>
    </w:p>
    <w:p w:rsidR="0068160C" w:rsidRPr="0083541C" w:rsidRDefault="0068160C" w:rsidP="0083541C">
      <w:pPr>
        <w:widowControl w:val="0"/>
        <w:autoSpaceDE w:val="0"/>
        <w:autoSpaceDN w:val="0"/>
        <w:adjustRightInd w:val="0"/>
        <w:rPr>
          <w:rFonts w:ascii="Arial Rounded MT Bold" w:hAnsi="Arial Rounded MT Bold" w:cs="Helvetica Neue"/>
          <w:bCs/>
          <w:sz w:val="38"/>
          <w:szCs w:val="38"/>
          <w:lang w:val="en-US" w:eastAsia="en-US"/>
        </w:rPr>
      </w:pPr>
    </w:p>
    <w:p w:rsidR="0068160C" w:rsidRDefault="0068160C" w:rsidP="0091700B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Please modify “Obligatory and Discretionary” as follows:</w:t>
      </w:r>
    </w:p>
    <w:p w:rsidR="0068160C" w:rsidRDefault="0068160C" w:rsidP="0091700B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0"/>
          <w:lang w:val="en-US"/>
        </w:rPr>
      </w:pPr>
    </w:p>
    <w:tbl>
      <w:tblPr>
        <w:tblW w:w="8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68"/>
        <w:gridCol w:w="6206"/>
      </w:tblGrid>
      <w:tr w:rsidR="0068160C" w:rsidRPr="00302185" w:rsidTr="001828B1">
        <w:tc>
          <w:tcPr>
            <w:tcW w:w="2268" w:type="dxa"/>
            <w:shd w:val="clear" w:color="auto" w:fill="FFFFFF"/>
            <w:tcMar>
              <w:top w:w="168" w:type="dxa"/>
              <w:left w:w="0" w:type="dxa"/>
              <w:bottom w:w="168" w:type="dxa"/>
              <w:right w:w="336" w:type="dxa"/>
            </w:tcMar>
          </w:tcPr>
          <w:p w:rsidR="0068160C" w:rsidRPr="00302185" w:rsidRDefault="0068160C" w:rsidP="00D70319">
            <w:pPr>
              <w:rPr>
                <w:rFonts w:ascii="Arial" w:hAnsi="Arial" w:cs="Arial"/>
                <w:b/>
                <w:iCs/>
                <w:sz w:val="20"/>
              </w:rPr>
            </w:pPr>
            <w:r w:rsidRPr="00302185">
              <w:rPr>
                <w:rFonts w:ascii="Arial" w:hAnsi="Arial" w:cs="Arial"/>
                <w:b/>
                <w:iCs/>
                <w:sz w:val="20"/>
              </w:rPr>
              <w:t>Obligatory</w:t>
            </w:r>
          </w:p>
        </w:tc>
        <w:tc>
          <w:tcPr>
            <w:tcW w:w="6206" w:type="dxa"/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</w:tcPr>
          <w:p w:rsidR="0068160C" w:rsidRPr="00302185" w:rsidRDefault="0068160C" w:rsidP="003F6FEC">
            <w:pPr>
              <w:pStyle w:val="Heading2"/>
              <w:shd w:val="clear" w:color="auto" w:fill="FFFFFF"/>
              <w:rPr>
                <w:rFonts w:cs="Arial"/>
                <w:bCs/>
                <w:color w:val="auto"/>
                <w:sz w:val="20"/>
              </w:rPr>
            </w:pPr>
            <w:r w:rsidRPr="00302185">
              <w:rPr>
                <w:rFonts w:cs="Arial"/>
                <w:bCs/>
                <w:color w:val="auto"/>
                <w:sz w:val="20"/>
              </w:rPr>
              <w:t>Must not donate if:</w:t>
            </w:r>
          </w:p>
          <w:p w:rsidR="0068160C" w:rsidRPr="00302185" w:rsidRDefault="0068160C" w:rsidP="00302185">
            <w:pPr>
              <w:rPr>
                <w:rFonts w:ascii="Arial" w:hAnsi="Arial" w:cs="Arial"/>
                <w:sz w:val="20"/>
              </w:rPr>
            </w:pPr>
          </w:p>
          <w:p w:rsidR="0068160C" w:rsidRPr="00302185" w:rsidRDefault="0068160C" w:rsidP="00302185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302185">
              <w:rPr>
                <w:rFonts w:ascii="Arial" w:hAnsi="Arial" w:cs="Arial"/>
                <w:sz w:val="20"/>
              </w:rPr>
              <w:t>Under investigation.</w:t>
            </w:r>
          </w:p>
          <w:p w:rsidR="0068160C" w:rsidRPr="00302185" w:rsidRDefault="0068160C" w:rsidP="00302185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302185">
              <w:rPr>
                <w:rFonts w:ascii="Arial" w:hAnsi="Arial" w:cs="Arial"/>
                <w:sz w:val="20"/>
              </w:rPr>
              <w:t>Malignant.</w:t>
            </w:r>
          </w:p>
          <w:p w:rsidR="0068160C" w:rsidRPr="00302185" w:rsidRDefault="0068160C" w:rsidP="00302185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302185">
              <w:rPr>
                <w:rFonts w:ascii="Arial" w:hAnsi="Arial" w:cs="Arial"/>
                <w:sz w:val="20"/>
              </w:rPr>
              <w:t>Less than six months from treatment with radioactive iodine therapy.</w:t>
            </w:r>
          </w:p>
          <w:p w:rsidR="0068160C" w:rsidRPr="00302185" w:rsidRDefault="0068160C" w:rsidP="00302185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302185">
              <w:rPr>
                <w:rFonts w:ascii="Arial" w:hAnsi="Arial" w:cs="Arial"/>
                <w:sz w:val="20"/>
              </w:rPr>
              <w:t>Less than 24 months from stopping treatment with anti-thyroid tablets.</w:t>
            </w:r>
          </w:p>
          <w:p w:rsidR="0068160C" w:rsidRPr="001828B1" w:rsidRDefault="0068160C" w:rsidP="001828B1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0"/>
              </w:rPr>
            </w:pPr>
            <w:r w:rsidRPr="00302185">
              <w:rPr>
                <w:rFonts w:ascii="Arial" w:hAnsi="Arial" w:cs="Arial"/>
                <w:color w:val="0070C0"/>
                <w:sz w:val="20"/>
              </w:rPr>
              <w:t>Less than 8 weeks since commencing thyroid replacement therapy (thyroxine)</w:t>
            </w:r>
            <w:r>
              <w:rPr>
                <w:rFonts w:ascii="Arial" w:hAnsi="Arial" w:cs="Arial"/>
                <w:color w:val="0070C0"/>
                <w:sz w:val="20"/>
              </w:rPr>
              <w:t>.</w:t>
            </w:r>
          </w:p>
        </w:tc>
      </w:tr>
      <w:tr w:rsidR="0068160C" w:rsidRPr="00302185" w:rsidTr="001828B1">
        <w:tc>
          <w:tcPr>
            <w:tcW w:w="2268" w:type="dxa"/>
            <w:shd w:val="clear" w:color="auto" w:fill="FFFFFF"/>
            <w:tcMar>
              <w:top w:w="168" w:type="dxa"/>
              <w:left w:w="0" w:type="dxa"/>
              <w:bottom w:w="168" w:type="dxa"/>
              <w:right w:w="336" w:type="dxa"/>
            </w:tcMar>
          </w:tcPr>
          <w:p w:rsidR="0068160C" w:rsidRPr="00302185" w:rsidRDefault="0068160C" w:rsidP="00D70319">
            <w:pPr>
              <w:rPr>
                <w:rFonts w:ascii="Arial" w:hAnsi="Arial" w:cs="Arial"/>
                <w:b/>
                <w:iCs/>
                <w:sz w:val="20"/>
              </w:rPr>
            </w:pPr>
            <w:r w:rsidRPr="00302185">
              <w:rPr>
                <w:rFonts w:ascii="Arial" w:hAnsi="Arial" w:cs="Arial"/>
                <w:b/>
                <w:iCs/>
                <w:sz w:val="20"/>
              </w:rPr>
              <w:t>Discretionary</w:t>
            </w:r>
          </w:p>
        </w:tc>
        <w:tc>
          <w:tcPr>
            <w:tcW w:w="6206" w:type="dxa"/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</w:tcPr>
          <w:p w:rsidR="0068160C" w:rsidRPr="00302185" w:rsidRDefault="0068160C" w:rsidP="00302185">
            <w:pPr>
              <w:rPr>
                <w:rFonts w:ascii="Arial" w:hAnsi="Arial" w:cs="Arial"/>
                <w:sz w:val="20"/>
              </w:rPr>
            </w:pPr>
            <w:r w:rsidRPr="00302185">
              <w:rPr>
                <w:rFonts w:ascii="Arial" w:hAnsi="Arial" w:cs="Arial"/>
                <w:sz w:val="20"/>
                <w:shd w:val="clear" w:color="auto" w:fill="FFFFFF"/>
              </w:rPr>
              <w:t>If on stable maintenance</w:t>
            </w:r>
            <w:r w:rsidRPr="00302185">
              <w:rPr>
                <w:rFonts w:ascii="Arial" w:hAnsi="Arial" w:cs="Arial"/>
                <w:color w:val="4C4C4C"/>
                <w:sz w:val="20"/>
                <w:shd w:val="clear" w:color="auto" w:fill="FFFFFF"/>
              </w:rPr>
              <w:t xml:space="preserve"> </w:t>
            </w:r>
            <w:r w:rsidRPr="00302185">
              <w:rPr>
                <w:rFonts w:ascii="Arial" w:hAnsi="Arial" w:cs="Arial"/>
                <w:strike/>
                <w:color w:val="0070C0"/>
                <w:sz w:val="20"/>
                <w:shd w:val="clear" w:color="auto" w:fill="FFFFFF"/>
              </w:rPr>
              <w:t>treatment with thyroxine, (three months on the same dose),</w:t>
            </w:r>
            <w:r w:rsidRPr="00302185">
              <w:rPr>
                <w:rFonts w:ascii="Arial" w:hAnsi="Arial" w:cs="Arial"/>
                <w:color w:val="4C4C4C"/>
                <w:sz w:val="20"/>
                <w:shd w:val="clear" w:color="auto" w:fill="FFFFFF"/>
              </w:rPr>
              <w:t xml:space="preserve"> </w:t>
            </w:r>
            <w:r w:rsidRPr="00302185">
              <w:rPr>
                <w:rFonts w:ascii="Arial" w:hAnsi="Arial" w:cs="Arial"/>
                <w:color w:val="0070C0"/>
                <w:sz w:val="20"/>
              </w:rPr>
              <w:t xml:space="preserve">thyroid replacement therapy (thyroxine) and there have been no dose changes in the last 4 weeks, </w:t>
            </w:r>
            <w:r w:rsidRPr="00302185">
              <w:rPr>
                <w:rFonts w:ascii="Arial" w:hAnsi="Arial" w:cs="Arial"/>
                <w:sz w:val="20"/>
              </w:rPr>
              <w:t>accept.</w:t>
            </w:r>
          </w:p>
        </w:tc>
      </w:tr>
      <w:tr w:rsidR="0068160C" w:rsidRPr="00302185" w:rsidTr="001828B1">
        <w:tc>
          <w:tcPr>
            <w:tcW w:w="2268" w:type="dxa"/>
            <w:shd w:val="clear" w:color="auto" w:fill="FFFFFF"/>
            <w:tcMar>
              <w:top w:w="168" w:type="dxa"/>
              <w:left w:w="0" w:type="dxa"/>
              <w:bottom w:w="168" w:type="dxa"/>
              <w:right w:w="336" w:type="dxa"/>
            </w:tcMar>
          </w:tcPr>
          <w:p w:rsidR="0068160C" w:rsidRPr="00302185" w:rsidRDefault="0068160C" w:rsidP="00D70319">
            <w:pPr>
              <w:rPr>
                <w:rFonts w:ascii="Arial" w:hAnsi="Arial" w:cs="Arial"/>
                <w:b/>
                <w:iCs/>
                <w:sz w:val="20"/>
              </w:rPr>
            </w:pPr>
            <w:r w:rsidRPr="00302185">
              <w:rPr>
                <w:rFonts w:ascii="Arial" w:hAnsi="Arial" w:cs="Arial"/>
                <w:b/>
                <w:iCs/>
                <w:sz w:val="20"/>
              </w:rPr>
              <w:t>Reason for Change</w:t>
            </w:r>
          </w:p>
        </w:tc>
        <w:tc>
          <w:tcPr>
            <w:tcW w:w="6206" w:type="dxa"/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</w:tcPr>
          <w:p w:rsidR="0068160C" w:rsidRPr="00E47797" w:rsidRDefault="0068160C" w:rsidP="00302185">
            <w:pPr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E47797">
              <w:rPr>
                <w:rFonts w:ascii="Helvetica" w:hAnsi="Helvetica" w:cs="Helvetica"/>
                <w:color w:val="0070C0"/>
                <w:sz w:val="20"/>
              </w:rPr>
              <w:t>The acceptance criteria for donors on long term thyroxine has been reviewed.</w:t>
            </w:r>
          </w:p>
        </w:tc>
      </w:tr>
    </w:tbl>
    <w:p w:rsidR="0068160C" w:rsidRDefault="0068160C" w:rsidP="002A570E">
      <w:pPr>
        <w:rPr>
          <w:rFonts w:ascii="Arial" w:hAnsi="Arial" w:cs="Arial"/>
          <w:color w:val="000080"/>
          <w:sz w:val="20"/>
        </w:rPr>
      </w:pPr>
    </w:p>
    <w:p w:rsidR="0068160C" w:rsidRDefault="0068160C" w:rsidP="002A570E">
      <w:pPr>
        <w:rPr>
          <w:rFonts w:ascii="Arial" w:hAnsi="Arial" w:cs="Arial"/>
          <w:color w:val="000080"/>
          <w:sz w:val="20"/>
        </w:rPr>
      </w:pPr>
    </w:p>
    <w:p w:rsidR="0068160C" w:rsidRDefault="0068160C" w:rsidP="002A570E">
      <w:pPr>
        <w:rPr>
          <w:rFonts w:ascii="Arial" w:hAnsi="Arial" w:cs="Arial"/>
          <w:color w:val="000080"/>
          <w:sz w:val="20"/>
        </w:rPr>
      </w:pPr>
    </w:p>
    <w:p w:rsidR="0068160C" w:rsidRDefault="0068160C" w:rsidP="002A570E">
      <w:pPr>
        <w:rPr>
          <w:rFonts w:ascii="Arial" w:hAnsi="Arial" w:cs="Arial"/>
          <w:color w:val="000080"/>
          <w:sz w:val="20"/>
        </w:rPr>
      </w:pPr>
    </w:p>
    <w:p w:rsidR="0068160C" w:rsidRPr="00302185" w:rsidRDefault="0068160C" w:rsidP="00302185">
      <w:pPr>
        <w:rPr>
          <w:rFonts w:ascii="Arial" w:hAnsi="Arial"/>
          <w:sz w:val="20"/>
        </w:rPr>
      </w:pPr>
      <w:bookmarkStart w:id="0" w:name="_GoBack"/>
      <w:bookmarkEnd w:id="0"/>
    </w:p>
    <w:p w:rsidR="0068160C" w:rsidRPr="007208A8" w:rsidRDefault="0068160C" w:rsidP="002A570E">
      <w:pPr>
        <w:rPr>
          <w:rFonts w:ascii="Arial" w:hAnsi="Arial" w:cs="Arial"/>
          <w:color w:val="000080"/>
          <w:sz w:val="20"/>
        </w:rPr>
      </w:pPr>
    </w:p>
    <w:p w:rsidR="0068160C" w:rsidRPr="007208A8" w:rsidRDefault="0068160C" w:rsidP="002A570E">
      <w:pPr>
        <w:rPr>
          <w:rFonts w:ascii="Arial" w:hAnsi="Arial" w:cs="Arial"/>
          <w:color w:val="000080"/>
          <w:sz w:val="20"/>
        </w:rPr>
      </w:pPr>
    </w:p>
    <w:p w:rsidR="0068160C" w:rsidRPr="0067622E" w:rsidRDefault="0068160C" w:rsidP="002A570E">
      <w:pPr>
        <w:rPr>
          <w:rFonts w:ascii="Arial Rounded MT Bold" w:hAnsi="Arial Rounded MT Bold" w:cs="Arial"/>
          <w:sz w:val="18"/>
          <w:szCs w:val="18"/>
        </w:rPr>
      </w:pPr>
      <w:r w:rsidRPr="0067622E">
        <w:rPr>
          <w:rFonts w:ascii="Arial Rounded MT Bold" w:hAnsi="Arial Rounded MT Bold" w:cs="Arial"/>
          <w:sz w:val="18"/>
          <w:szCs w:val="18"/>
        </w:rPr>
        <w:t>Dr Sheila MacLennan</w:t>
      </w:r>
    </w:p>
    <w:p w:rsidR="0068160C" w:rsidRPr="0067622E" w:rsidRDefault="0068160C" w:rsidP="002A570E">
      <w:pPr>
        <w:rPr>
          <w:rFonts w:ascii="Arial Rounded MT Bold" w:hAnsi="Arial Rounded MT Bold" w:cs="Arial"/>
          <w:sz w:val="18"/>
          <w:szCs w:val="18"/>
        </w:rPr>
      </w:pPr>
      <w:r w:rsidRPr="0067622E">
        <w:rPr>
          <w:rFonts w:ascii="Arial Rounded MT Bold" w:hAnsi="Arial Rounded MT Bold" w:cs="Arial"/>
          <w:sz w:val="18"/>
          <w:szCs w:val="18"/>
          <w:u w:val="single"/>
        </w:rPr>
        <w:t>Professional Director</w:t>
      </w:r>
      <w:r w:rsidRPr="0067622E">
        <w:rPr>
          <w:rFonts w:ascii="Arial Rounded MT Bold" w:hAnsi="Arial Rounded MT Bold" w:cs="Arial"/>
          <w:sz w:val="18"/>
          <w:szCs w:val="18"/>
        </w:rPr>
        <w:t xml:space="preserve"> - Joint UKBTS Professional Advisory Committee</w:t>
      </w:r>
    </w:p>
    <w:p w:rsidR="0068160C" w:rsidRPr="00105A2A" w:rsidRDefault="0068160C" w:rsidP="003D61FF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105A2A">
        <w:rPr>
          <w:rFonts w:ascii="Arial" w:hAnsi="Arial" w:cs="Arial"/>
          <w:sz w:val="16"/>
          <w:szCs w:val="16"/>
        </w:rPr>
        <w:sym w:font="Wingdings" w:char="F028"/>
      </w:r>
      <w:r w:rsidRPr="00105A2A">
        <w:rPr>
          <w:rFonts w:ascii="Arial" w:hAnsi="Arial" w:cs="Arial"/>
          <w:sz w:val="16"/>
          <w:szCs w:val="16"/>
          <w:lang w:val="fr-FR"/>
        </w:rPr>
        <w:t xml:space="preserve">   Direct Dial: (0113) 820 8638          </w:t>
      </w:r>
      <w:r w:rsidRPr="00105A2A">
        <w:rPr>
          <w:rFonts w:ascii="Arial" w:hAnsi="Arial" w:cs="Arial"/>
          <w:sz w:val="16"/>
          <w:szCs w:val="16"/>
        </w:rPr>
        <w:sym w:font="Wingdings" w:char="F02A"/>
      </w:r>
      <w:r w:rsidRPr="00105A2A">
        <w:rPr>
          <w:rFonts w:ascii="Arial" w:hAnsi="Arial" w:cs="Arial"/>
          <w:sz w:val="16"/>
          <w:szCs w:val="16"/>
          <w:lang w:val="fr-FR"/>
        </w:rPr>
        <w:t xml:space="preserve">  </w:t>
      </w:r>
      <w:hyperlink r:id="rId7" w:history="1">
        <w:r w:rsidRPr="00105A2A">
          <w:rPr>
            <w:rStyle w:val="Hyperlink"/>
            <w:rFonts w:ascii="Arial" w:hAnsi="Arial" w:cs="Arial"/>
            <w:sz w:val="16"/>
            <w:szCs w:val="16"/>
            <w:lang w:val="fr-FR"/>
          </w:rPr>
          <w:t>sheila.maclennan@nhsbt.nhs.uk</w:t>
        </w:r>
      </w:hyperlink>
      <w:r w:rsidRPr="00105A2A">
        <w:rPr>
          <w:rFonts w:ascii="Arial" w:hAnsi="Arial" w:cs="Arial"/>
          <w:sz w:val="16"/>
          <w:szCs w:val="16"/>
          <w:lang w:val="fr-FR"/>
        </w:rPr>
        <w:tab/>
      </w:r>
    </w:p>
    <w:sectPr w:rsidR="0068160C" w:rsidRPr="00105A2A" w:rsidSect="00C60923">
      <w:headerReference w:type="default" r:id="rId8"/>
      <w:footerReference w:type="default" r:id="rId9"/>
      <w:type w:val="continuous"/>
      <w:pgSz w:w="11909" w:h="16834" w:code="9"/>
      <w:pgMar w:top="1440" w:right="1298" w:bottom="1440" w:left="1298" w:header="709" w:footer="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0C" w:rsidRDefault="0068160C">
      <w:r>
        <w:separator/>
      </w:r>
    </w:p>
  </w:endnote>
  <w:endnote w:type="continuationSeparator" w:id="0">
    <w:p w:rsidR="0068160C" w:rsidRDefault="0068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0C" w:rsidRPr="00C60923" w:rsidRDefault="0068160C" w:rsidP="00C60923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line id="Line 2" o:spid="_x0000_s2052" style="position:absolute;left:0;text-align:left;z-index:251656704;visibility:visible;mso-position-horizontal-relative:page;mso-position-vertical-relative:page" from="67.5pt,764.15pt" to="528.4pt,7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" strokecolor="navy" strokeweight="1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61.15pt;margin-top:769.05pt;width:482.55pt;height:43.7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MdiAIAABY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" stroked="f">
          <v:textbox>
            <w:txbxContent>
              <w:p w:rsidR="0068160C" w:rsidRPr="00B6015A" w:rsidRDefault="0068160C" w:rsidP="005463A4">
                <w:pPr>
                  <w:tabs>
                    <w:tab w:val="left" w:pos="7655"/>
                  </w:tabs>
                  <w:rPr>
                    <w:rFonts w:ascii="Arial Rounded MT Bold" w:hAnsi="Arial Rounded MT Bold"/>
                    <w:color w:val="000080"/>
                    <w:sz w:val="16"/>
                  </w:rPr>
                </w:pPr>
                <w:r w:rsidRPr="00B6015A">
                  <w:rPr>
                    <w:rFonts w:ascii="Arial Rounded MT Bold" w:hAnsi="Arial Rounded MT Bold"/>
                    <w:color w:val="000080"/>
                    <w:sz w:val="16"/>
                  </w:rPr>
                  <w:t>Joint UKBTS Professional Advisory Committee (JPAC)</w:t>
                </w:r>
              </w:p>
              <w:p w:rsidR="0068160C" w:rsidRPr="00B6015A" w:rsidRDefault="0068160C" w:rsidP="005463A4">
                <w:pPr>
                  <w:tabs>
                    <w:tab w:val="left" w:pos="7655"/>
                  </w:tabs>
                  <w:rPr>
                    <w:rFonts w:ascii="Arial Rounded MT Bold" w:hAnsi="Arial Rounded MT Bold"/>
                    <w:color w:val="000080"/>
                    <w:sz w:val="16"/>
                  </w:rPr>
                </w:pPr>
                <w:r w:rsidRPr="00B6015A">
                  <w:rPr>
                    <w:rFonts w:ascii="Arial Rounded MT Bold" w:hAnsi="Arial Rounded MT Bold"/>
                    <w:color w:val="000080"/>
                    <w:sz w:val="16"/>
                  </w:rPr>
                  <w:t>JPAC Office</w:t>
                </w:r>
                <w:r>
                  <w:rPr>
                    <w:rFonts w:ascii="Arial Rounded MT Bold" w:hAnsi="Arial Rounded MT Bold"/>
                    <w:color w:val="000080"/>
                    <w:sz w:val="16"/>
                  </w:rPr>
                  <w:tab/>
                  <w:t xml:space="preserve"> </w:t>
                </w:r>
                <w:r w:rsidRPr="00B6015A">
                  <w:rPr>
                    <w:rFonts w:ascii="Arial Rounded MT Bold" w:hAnsi="Arial Rounded MT Bold"/>
                    <w:color w:val="000080"/>
                    <w:sz w:val="16"/>
                  </w:rPr>
                  <w:t>Tel:  0114 358 4903</w:t>
                </w:r>
              </w:p>
              <w:p w:rsidR="0068160C" w:rsidRPr="00B6015A" w:rsidRDefault="0068160C" w:rsidP="005463A4">
                <w:pPr>
                  <w:tabs>
                    <w:tab w:val="left" w:pos="7655"/>
                    <w:tab w:val="left" w:pos="7740"/>
                  </w:tabs>
                  <w:rPr>
                    <w:rFonts w:ascii="Arial Rounded MT Bold" w:hAnsi="Arial Rounded MT Bold"/>
                    <w:color w:val="000080"/>
                    <w:sz w:val="16"/>
                  </w:rPr>
                </w:pPr>
                <w:r w:rsidRPr="00B6015A">
                  <w:rPr>
                    <w:rFonts w:ascii="Arial Rounded MT Bold" w:hAnsi="Arial Rounded MT Bold"/>
                    <w:color w:val="000080"/>
                    <w:sz w:val="16"/>
                  </w:rPr>
                  <w:t>NHS Blood and Transplant</w:t>
                </w:r>
                <w:r w:rsidRPr="00B6015A">
                  <w:rPr>
                    <w:rFonts w:ascii="Arial Rounded MT Bold" w:hAnsi="Arial Rounded MT Bold"/>
                    <w:color w:val="000080"/>
                    <w:sz w:val="16"/>
                  </w:rPr>
                  <w:tab/>
                </w:r>
                <w:r>
                  <w:rPr>
                    <w:rFonts w:ascii="Arial Rounded MT Bold" w:hAnsi="Arial Rounded MT Bold"/>
                    <w:color w:val="000080"/>
                    <w:sz w:val="16"/>
                  </w:rPr>
                  <w:t xml:space="preserve"> </w:t>
                </w:r>
                <w:r w:rsidRPr="00B6015A">
                  <w:rPr>
                    <w:rFonts w:ascii="Arial Rounded MT Bold" w:hAnsi="Arial Rounded MT Bold"/>
                    <w:color w:val="000080"/>
                    <w:sz w:val="16"/>
                  </w:rPr>
                  <w:t>Fax: 0114 358</w:t>
                </w:r>
                <w:r>
                  <w:rPr>
                    <w:rFonts w:ascii="Arial Rounded MT Bold" w:hAnsi="Arial Rounded MT Bold"/>
                    <w:color w:val="000080"/>
                    <w:sz w:val="16"/>
                  </w:rPr>
                  <w:t xml:space="preserve"> 4494</w:t>
                </w:r>
              </w:p>
              <w:p w:rsidR="0068160C" w:rsidRPr="00B13B8D" w:rsidRDefault="0068160C" w:rsidP="005463A4">
                <w:pPr>
                  <w:tabs>
                    <w:tab w:val="left" w:pos="7655"/>
                    <w:tab w:val="left" w:pos="7740"/>
                  </w:tabs>
                  <w:rPr>
                    <w:rFonts w:ascii="Arial Rounded MT Bold" w:hAnsi="Arial Rounded MT Bold"/>
                    <w:color w:val="000080"/>
                    <w:sz w:val="16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B6015A">
                      <w:rPr>
                        <w:rFonts w:ascii="Arial Rounded MT Bold" w:hAnsi="Arial Rounded MT Bold"/>
                        <w:color w:val="000080"/>
                        <w:sz w:val="16"/>
                      </w:rPr>
                      <w:t>Longley Lane</w:t>
                    </w:r>
                  </w:smartTag>
                  <w:r>
                    <w:rPr>
                      <w:rFonts w:ascii="Arial Rounded MT Bold" w:hAnsi="Arial Rounded MT Bold"/>
                      <w:color w:val="000080"/>
                      <w:sz w:val="16"/>
                    </w:rPr>
                    <w:t xml:space="preserve">, </w:t>
                  </w:r>
                  <w:smartTag w:uri="urn:schemas-microsoft-com:office:smarttags" w:element="PostalCode">
                    <w:r>
                      <w:rPr>
                        <w:rFonts w:ascii="Arial Rounded MT Bold" w:hAnsi="Arial Rounded MT Bold"/>
                        <w:color w:val="000080"/>
                        <w:sz w:val="16"/>
                      </w:rPr>
                      <w:t>SHEFFIELD</w:t>
                    </w:r>
                  </w:smartTag>
                  <w:r>
                    <w:rPr>
                      <w:rFonts w:ascii="Arial Rounded MT Bold" w:hAnsi="Arial Rounded MT Bold"/>
                      <w:color w:val="000080"/>
                      <w:sz w:val="16"/>
                    </w:rPr>
                    <w:t xml:space="preserve">, </w:t>
                  </w:r>
                  <w:smartTag w:uri="urn:schemas-microsoft-com:office:smarttags" w:element="PostalCode">
                    <w:r>
                      <w:rPr>
                        <w:rFonts w:ascii="Arial Rounded MT Bold" w:hAnsi="Arial Rounded MT Bold"/>
                        <w:color w:val="000080"/>
                        <w:sz w:val="16"/>
                      </w:rPr>
                      <w:t>S5 7JN</w:t>
                    </w:r>
                  </w:smartTag>
                </w:smartTag>
                <w:r>
                  <w:rPr>
                    <w:rFonts w:ascii="Arial Rounded MT Bold" w:hAnsi="Arial Rounded MT Bold"/>
                    <w:color w:val="000080"/>
                    <w:sz w:val="16"/>
                  </w:rPr>
                  <w:t xml:space="preserve">                                                                                             </w:t>
                </w:r>
                <w:r w:rsidRPr="00B13B8D">
                  <w:rPr>
                    <w:rFonts w:ascii="Arial Rounded MT Bold" w:hAnsi="Arial Rounded MT Bold"/>
                    <w:color w:val="000080"/>
                    <w:sz w:val="16"/>
                    <w:szCs w:val="16"/>
                  </w:rPr>
                  <w:t>Email:  caroline.smith@nhsbt.nhs.uk</w:t>
                </w:r>
                <w:r w:rsidRPr="00B13B8D">
                  <w:rPr>
                    <w:rFonts w:ascii="Arial Rounded MT Bold" w:hAnsi="Arial Rounded MT Bold"/>
                    <w:color w:val="000080"/>
                    <w:sz w:val="16"/>
                    <w:szCs w:val="16"/>
                  </w:rPr>
                  <w:tab/>
                </w:r>
              </w:p>
              <w:p w:rsidR="0068160C" w:rsidRPr="00B6015A" w:rsidRDefault="0068160C" w:rsidP="005463A4">
                <w:pPr>
                  <w:pStyle w:val="Heading2"/>
                  <w:tabs>
                    <w:tab w:val="clear" w:pos="3600"/>
                    <w:tab w:val="left" w:pos="7200"/>
                    <w:tab w:val="left" w:pos="7655"/>
                    <w:tab w:val="left" w:pos="7740"/>
                  </w:tabs>
                  <w:rPr>
                    <w:rFonts w:ascii="Arial Rounded MT Bold" w:hAnsi="Arial Rounded MT Bold"/>
                    <w:b w:val="0"/>
                  </w:rPr>
                </w:pPr>
                <w:r w:rsidRPr="00B6015A">
                  <w:rPr>
                    <w:rFonts w:ascii="Arial Rounded MT Bold" w:hAnsi="Arial Rounded MT Bold"/>
                    <w:b w:val="0"/>
                  </w:rPr>
                  <w:t xml:space="preserve">                                                                                                              </w:t>
                </w:r>
                <w:r>
                  <w:rPr>
                    <w:rFonts w:ascii="Arial Rounded MT Bold" w:hAnsi="Arial Rounded MT Bold"/>
                    <w:b w:val="0"/>
                  </w:rPr>
                  <w:t xml:space="preserve">            </w:t>
                </w:r>
              </w:p>
            </w:txbxContent>
          </v:textbox>
          <w10:wrap anchorx="page" anchory="page"/>
        </v:shape>
      </w:pict>
    </w:r>
    <w:r w:rsidRPr="00C60923">
      <w:rPr>
        <w:rFonts w:ascii="Arial" w:hAnsi="Arial" w:cs="Arial"/>
        <w:sz w:val="16"/>
        <w:szCs w:val="16"/>
      </w:rPr>
      <w:t xml:space="preserve">Page </w:t>
    </w:r>
    <w:r w:rsidRPr="00C60923">
      <w:rPr>
        <w:rFonts w:ascii="Arial" w:hAnsi="Arial" w:cs="Arial"/>
        <w:sz w:val="16"/>
        <w:szCs w:val="16"/>
      </w:rPr>
      <w:fldChar w:fldCharType="begin"/>
    </w:r>
    <w:r w:rsidRPr="00C60923">
      <w:rPr>
        <w:rFonts w:ascii="Arial" w:hAnsi="Arial" w:cs="Arial"/>
        <w:sz w:val="16"/>
        <w:szCs w:val="16"/>
      </w:rPr>
      <w:instrText xml:space="preserve"> PAGE </w:instrText>
    </w:r>
    <w:r w:rsidRPr="00C6092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C60923">
      <w:rPr>
        <w:rFonts w:ascii="Arial" w:hAnsi="Arial" w:cs="Arial"/>
        <w:sz w:val="16"/>
        <w:szCs w:val="16"/>
      </w:rPr>
      <w:fldChar w:fldCharType="end"/>
    </w:r>
    <w:r w:rsidRPr="00C60923">
      <w:rPr>
        <w:rFonts w:ascii="Arial" w:hAnsi="Arial" w:cs="Arial"/>
        <w:sz w:val="16"/>
        <w:szCs w:val="16"/>
      </w:rPr>
      <w:t xml:space="preserve"> of </w:t>
    </w:r>
    <w:r w:rsidRPr="00C60923">
      <w:rPr>
        <w:rFonts w:ascii="Arial" w:hAnsi="Arial" w:cs="Arial"/>
        <w:sz w:val="16"/>
        <w:szCs w:val="16"/>
      </w:rPr>
      <w:fldChar w:fldCharType="begin"/>
    </w:r>
    <w:r w:rsidRPr="00C60923">
      <w:rPr>
        <w:rFonts w:ascii="Arial" w:hAnsi="Arial" w:cs="Arial"/>
        <w:sz w:val="16"/>
        <w:szCs w:val="16"/>
      </w:rPr>
      <w:instrText xml:space="preserve"> NUMPAGES </w:instrText>
    </w:r>
    <w:r w:rsidRPr="00C6092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C60923">
      <w:rPr>
        <w:rFonts w:ascii="Arial" w:hAnsi="Arial" w:cs="Arial"/>
        <w:sz w:val="16"/>
        <w:szCs w:val="16"/>
      </w:rPr>
      <w:fldChar w:fldCharType="end"/>
    </w:r>
  </w:p>
  <w:p w:rsidR="0068160C" w:rsidRDefault="00681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0C" w:rsidRDefault="0068160C">
      <w:r>
        <w:separator/>
      </w:r>
    </w:p>
  </w:footnote>
  <w:footnote w:type="continuationSeparator" w:id="0">
    <w:p w:rsidR="0068160C" w:rsidRDefault="00681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62" w:type="dxa"/>
      <w:tblLayout w:type="fixed"/>
      <w:tblLook w:val="0000"/>
    </w:tblPr>
    <w:tblGrid>
      <w:gridCol w:w="2340"/>
      <w:gridCol w:w="2338"/>
      <w:gridCol w:w="2552"/>
      <w:gridCol w:w="2126"/>
    </w:tblGrid>
    <w:tr w:rsidR="0068160C" w:rsidTr="00B6015A">
      <w:tc>
        <w:tcPr>
          <w:tcW w:w="2610" w:type="dxa"/>
        </w:tcPr>
        <w:p w:rsidR="0068160C" w:rsidRDefault="0068160C">
          <w:pPr>
            <w:rPr>
              <w:rFonts w:ascii="Times New Roman" w:hAnsi="Times New Roman"/>
              <w:color w:val="000080"/>
              <w:sz w:val="1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2049" type="#_x0000_t202" style="position:absolute;margin-left:104.8pt;margin-top:239.1pt;width:291pt;height:485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" stroked="f">
                <v:textbox style="layout-flow:vertical">
                  <w:txbxContent>
                    <w:p w:rsidR="0068160C" w:rsidRPr="000D7952" w:rsidRDefault="0068160C" w:rsidP="002A570E">
                      <w:pPr>
                        <w:rPr>
                          <w:rFonts w:ascii="Times New Roman" w:hAnsi="Times New Roman"/>
                          <w:b/>
                          <w:i/>
                          <w:color w:val="CCECFF"/>
                          <w:sz w:val="400"/>
                          <w:szCs w:val="400"/>
                        </w:rPr>
                      </w:pPr>
                      <w:r w:rsidRPr="000D7952">
                        <w:rPr>
                          <w:rFonts w:ascii="Times New Roman" w:hAnsi="Times New Roman"/>
                          <w:b/>
                          <w:i/>
                          <w:color w:val="CCECFF"/>
                          <w:sz w:val="400"/>
                          <w:szCs w:val="400"/>
                        </w:rPr>
                        <w:t>Draft</w:t>
                      </w:r>
                    </w:p>
                    <w:p w:rsidR="0068160C" w:rsidRPr="00992875" w:rsidRDefault="0068160C" w:rsidP="002A570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w:r>
        </w:p>
        <w:p w:rsidR="0068160C" w:rsidRDefault="0068160C">
          <w:pPr>
            <w:rPr>
              <w:rFonts w:ascii="Times New Roman" w:hAnsi="Times New Roman"/>
              <w:color w:val="000080"/>
              <w:sz w:val="16"/>
            </w:rPr>
          </w:pPr>
        </w:p>
        <w:p w:rsidR="0068160C" w:rsidRDefault="0068160C">
          <w:pPr>
            <w:rPr>
              <w:rFonts w:ascii="Times New Roman" w:hAnsi="Times New Roman"/>
              <w:color w:val="000080"/>
              <w:sz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2050" type="#_x0000_t75" alt="NHS Blood Transplant" style="position:absolute;margin-left:4.35pt;margin-top:9.7pt;width:104.5pt;height:23.6pt;z-index:251657728;visibility:visible">
                <v:imagedata r:id="rId1" o:title=""/>
              </v:shape>
            </w:pict>
          </w:r>
        </w:p>
      </w:tc>
      <w:tc>
        <w:tcPr>
          <w:tcW w:w="2338" w:type="dxa"/>
        </w:tcPr>
        <w:p w:rsidR="0068160C" w:rsidRPr="00BE3FA1" w:rsidRDefault="0068160C">
          <w:pPr>
            <w:rPr>
              <w:rFonts w:ascii="Times New Roman" w:hAnsi="Times New Roman"/>
              <w:color w:val="FF0000"/>
              <w:sz w:val="14"/>
              <w:szCs w:val="14"/>
            </w:rPr>
          </w:pPr>
        </w:p>
        <w:p w:rsidR="0068160C" w:rsidRDefault="0068160C" w:rsidP="00E9405A">
          <w:pPr>
            <w:jc w:val="center"/>
            <w:rPr>
              <w:rFonts w:ascii="Times New Roman" w:hAnsi="Times New Roman"/>
              <w:color w:val="FF0000"/>
              <w:sz w:val="16"/>
            </w:rPr>
          </w:pPr>
          <w:r w:rsidRPr="00561979">
            <w:rPr>
              <w:noProof/>
            </w:rPr>
            <w:pict>
              <v:shape id="Picture 1" o:spid="_x0000_i1029" type="#_x0000_t75" alt="bird red" style="width:36pt;height:36pt;visibility:visible">
                <v:imagedata r:id="rId2" o:title=""/>
              </v:shape>
            </w:pict>
          </w:r>
        </w:p>
        <w:p w:rsidR="0068160C" w:rsidRPr="00BE3FA1" w:rsidRDefault="0068160C" w:rsidP="00E9405A">
          <w:pPr>
            <w:jc w:val="center"/>
            <w:rPr>
              <w:rFonts w:ascii="Times New Roman" w:hAnsi="Times New Roman"/>
              <w:color w:val="FF0000"/>
              <w:sz w:val="6"/>
              <w:szCs w:val="6"/>
            </w:rPr>
          </w:pPr>
          <w:smartTag w:uri="urn:schemas-microsoft-com:office:smarttags" w:element="country-region">
            <w:smartTag w:uri="urn:schemas-microsoft-com:office:smarttags" w:element="place">
              <w:r w:rsidRPr="00BE3FA1">
                <w:rPr>
                  <w:rFonts w:ascii="Times New Roman" w:hAnsi="Times New Roman"/>
                  <w:color w:val="FF0000"/>
                  <w:sz w:val="6"/>
                  <w:szCs w:val="6"/>
                </w:rPr>
                <w:t>Northern Ireland</w:t>
              </w:r>
            </w:smartTag>
          </w:smartTag>
        </w:p>
        <w:p w:rsidR="0068160C" w:rsidRDefault="0068160C" w:rsidP="00E9405A">
          <w:pPr>
            <w:jc w:val="center"/>
            <w:rPr>
              <w:rFonts w:ascii="Times New Roman" w:hAnsi="Times New Roman"/>
              <w:color w:val="FF0000"/>
            </w:rPr>
          </w:pPr>
          <w:r w:rsidRPr="00BE3FA1">
            <w:rPr>
              <w:rFonts w:ascii="Times New Roman" w:hAnsi="Times New Roman"/>
              <w:color w:val="FF0000"/>
              <w:sz w:val="6"/>
              <w:szCs w:val="6"/>
            </w:rPr>
            <w:t>BLOOD TRANSFUSION SERVICE</w:t>
          </w:r>
        </w:p>
      </w:tc>
      <w:tc>
        <w:tcPr>
          <w:tcW w:w="2552" w:type="dxa"/>
        </w:tcPr>
        <w:p w:rsidR="0068160C" w:rsidRPr="00894D0E" w:rsidRDefault="0068160C" w:rsidP="00E9405A">
          <w:pPr>
            <w:spacing w:after="60"/>
            <w:rPr>
              <w:rFonts w:ascii="Times New Roman" w:hAnsi="Times New Roman"/>
              <w:color w:val="000080"/>
              <w:sz w:val="8"/>
              <w:szCs w:val="8"/>
            </w:rPr>
          </w:pPr>
        </w:p>
        <w:p w:rsidR="0068160C" w:rsidRDefault="0068160C" w:rsidP="00894D0E">
          <w:pPr>
            <w:jc w:val="center"/>
            <w:rPr>
              <w:rFonts w:ascii="Times New Roman" w:hAnsi="Times New Roman"/>
              <w:color w:val="000080"/>
              <w:sz w:val="16"/>
            </w:rPr>
          </w:pPr>
          <w:r w:rsidRPr="008C3E98">
            <w:rPr>
              <w:rFonts w:ascii="Times New Roman" w:hAnsi="Times New Roman"/>
              <w:noProof/>
              <w:color w:val="000080"/>
              <w:sz w:val="16"/>
            </w:rPr>
            <w:pict>
              <v:shape id="Picture 2" o:spid="_x0000_i1030" type="#_x0000_t75" style="width:51pt;height:46.5pt;visibility:visible">
                <v:imagedata r:id="rId3" o:title=""/>
              </v:shape>
            </w:pict>
          </w:r>
        </w:p>
      </w:tc>
      <w:tc>
        <w:tcPr>
          <w:tcW w:w="2126" w:type="dxa"/>
        </w:tcPr>
        <w:p w:rsidR="0068160C" w:rsidRDefault="0068160C" w:rsidP="009C2C39">
          <w:pPr>
            <w:jc w:val="center"/>
            <w:rPr>
              <w:rFonts w:ascii="Times New Roman" w:hAnsi="Times New Roman"/>
              <w:color w:val="000080"/>
            </w:rPr>
          </w:pPr>
          <w:r>
            <w:rPr>
              <w:noProof/>
            </w:rPr>
            <w:pict>
              <v:shape id="Text Box 39" o:spid="_x0000_s2051" type="#_x0000_t202" style="position:absolute;left:0;text-align:left;margin-left:2pt;margin-top:7.8pt;width:88.8pt;height:54.7pt;z-index:2516587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" stroked="f">
                <v:textbox inset="0">
                  <w:txbxContent>
                    <w:p w:rsidR="0068160C" w:rsidRPr="002774AB" w:rsidRDefault="0068160C" w:rsidP="00403BE5">
                      <w:pPr>
                        <w:jc w:val="both"/>
                        <w:rPr>
                          <w:sz w:val="15"/>
                          <w:szCs w:val="15"/>
                          <w:lang/>
                        </w:rPr>
                      </w:pPr>
                      <w:r w:rsidRPr="00E07008">
                        <w:rPr>
                          <w:color w:val="0000FF"/>
                          <w:sz w:val="15"/>
                          <w:szCs w:val="15"/>
                          <w:lang/>
                        </w:rPr>
                        <w:pict>
                          <v:shape id="_x0000_i1031" type="#_x0000_t75" alt="Welsh Blood Service Logo" style="width:81pt;height:41.25pt" o:button="t">
                            <v:imagedata r:id="rId4" r:href="rId5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w:r>
        </w:p>
      </w:tc>
    </w:tr>
  </w:tbl>
  <w:p w:rsidR="0068160C" w:rsidRDefault="006816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160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9327ED"/>
    <w:multiLevelType w:val="singleLevel"/>
    <w:tmpl w:val="1BE6A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CB63A8"/>
    <w:multiLevelType w:val="singleLevel"/>
    <w:tmpl w:val="CD96A00A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4167D4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4F97D5C"/>
    <w:multiLevelType w:val="singleLevel"/>
    <w:tmpl w:val="EC68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6E6660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9721C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710EA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CAE27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4C5B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F41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B54F55"/>
    <w:multiLevelType w:val="singleLevel"/>
    <w:tmpl w:val="825C7244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135B4585"/>
    <w:multiLevelType w:val="hybridMultilevel"/>
    <w:tmpl w:val="ECFAB9B0"/>
    <w:lvl w:ilvl="0" w:tplc="FC0E2A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F193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1546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4AB7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CFE46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E6923CC"/>
    <w:multiLevelType w:val="singleLevel"/>
    <w:tmpl w:val="139805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2E72077E"/>
    <w:multiLevelType w:val="hybridMultilevel"/>
    <w:tmpl w:val="DE1ECDB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8B330E"/>
    <w:multiLevelType w:val="singleLevel"/>
    <w:tmpl w:val="623C1E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16F1DE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5D151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465A57"/>
    <w:multiLevelType w:val="singleLevel"/>
    <w:tmpl w:val="FF305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>
    <w:nsid w:val="3BD513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E807A5F"/>
    <w:multiLevelType w:val="hybridMultilevel"/>
    <w:tmpl w:val="9EC0999E"/>
    <w:lvl w:ilvl="0" w:tplc="AF4691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9A546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16E5C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5D253A6"/>
    <w:multiLevelType w:val="singleLevel"/>
    <w:tmpl w:val="9B082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07799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89700C8"/>
    <w:multiLevelType w:val="singleLevel"/>
    <w:tmpl w:val="623C1E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98A08F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B147864"/>
    <w:multiLevelType w:val="singleLevel"/>
    <w:tmpl w:val="DF7AE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185196F"/>
    <w:multiLevelType w:val="singleLevel"/>
    <w:tmpl w:val="E80CD78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>
    <w:nsid w:val="539C4AF3"/>
    <w:multiLevelType w:val="singleLevel"/>
    <w:tmpl w:val="9B082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4673DE2"/>
    <w:multiLevelType w:val="singleLevel"/>
    <w:tmpl w:val="623C1E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87E340D"/>
    <w:multiLevelType w:val="singleLevel"/>
    <w:tmpl w:val="1B5CECF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2"/>
      </w:rPr>
    </w:lvl>
  </w:abstractNum>
  <w:abstractNum w:abstractNumId="36">
    <w:nsid w:val="5EA5347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65B78E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BBF54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3444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36779E9"/>
    <w:multiLevelType w:val="singleLevel"/>
    <w:tmpl w:val="821ABC9C"/>
    <w:lvl w:ilvl="0">
      <w:start w:val="5"/>
      <w:numFmt w:val="decimal"/>
      <w:lvlText w:val="(%1)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</w:abstractNum>
  <w:abstractNum w:abstractNumId="41">
    <w:nsid w:val="77665628"/>
    <w:multiLevelType w:val="singleLevel"/>
    <w:tmpl w:val="9B082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C6451CE"/>
    <w:multiLevelType w:val="multilevel"/>
    <w:tmpl w:val="EBE8E5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420057"/>
    <w:multiLevelType w:val="singleLevel"/>
    <w:tmpl w:val="9B082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43"/>
  </w:num>
  <w:num w:numId="3">
    <w:abstractNumId w:val="27"/>
  </w:num>
  <w:num w:numId="4">
    <w:abstractNumId w:val="33"/>
  </w:num>
  <w:num w:numId="5">
    <w:abstractNumId w:val="1"/>
  </w:num>
  <w:num w:numId="6">
    <w:abstractNumId w:val="22"/>
  </w:num>
  <w:num w:numId="7">
    <w:abstractNumId w:val="31"/>
  </w:num>
  <w:num w:numId="8">
    <w:abstractNumId w:val="16"/>
  </w:num>
  <w:num w:numId="9">
    <w:abstractNumId w:val="20"/>
  </w:num>
  <w:num w:numId="10">
    <w:abstractNumId w:val="7"/>
  </w:num>
  <w:num w:numId="11">
    <w:abstractNumId w:val="26"/>
  </w:num>
  <w:num w:numId="12">
    <w:abstractNumId w:val="30"/>
  </w:num>
  <w:num w:numId="13">
    <w:abstractNumId w:val="39"/>
  </w:num>
  <w:num w:numId="14">
    <w:abstractNumId w:val="5"/>
  </w:num>
  <w:num w:numId="15">
    <w:abstractNumId w:val="36"/>
  </w:num>
  <w:num w:numId="16">
    <w:abstractNumId w:val="3"/>
  </w:num>
  <w:num w:numId="17">
    <w:abstractNumId w:val="37"/>
  </w:num>
  <w:num w:numId="18">
    <w:abstractNumId w:val="14"/>
  </w:num>
  <w:num w:numId="19">
    <w:abstractNumId w:val="9"/>
  </w:num>
  <w:num w:numId="20">
    <w:abstractNumId w:val="10"/>
  </w:num>
  <w:num w:numId="21">
    <w:abstractNumId w:val="15"/>
  </w:num>
  <w:num w:numId="22">
    <w:abstractNumId w:val="13"/>
  </w:num>
  <w:num w:numId="23">
    <w:abstractNumId w:val="19"/>
  </w:num>
  <w:num w:numId="24">
    <w:abstractNumId w:val="34"/>
  </w:num>
  <w:num w:numId="25">
    <w:abstractNumId w:val="29"/>
  </w:num>
  <w:num w:numId="26">
    <w:abstractNumId w:val="35"/>
  </w:num>
  <w:num w:numId="27">
    <w:abstractNumId w:val="2"/>
  </w:num>
  <w:num w:numId="28">
    <w:abstractNumId w:val="4"/>
  </w:num>
  <w:num w:numId="29">
    <w:abstractNumId w:val="17"/>
  </w:num>
  <w:num w:numId="30">
    <w:abstractNumId w:val="42"/>
  </w:num>
  <w:num w:numId="31">
    <w:abstractNumId w:val="32"/>
  </w:num>
  <w:num w:numId="32">
    <w:abstractNumId w:val="40"/>
  </w:num>
  <w:num w:numId="33">
    <w:abstractNumId w:val="38"/>
  </w:num>
  <w:num w:numId="34">
    <w:abstractNumId w:val="6"/>
  </w:num>
  <w:num w:numId="35">
    <w:abstractNumId w:val="8"/>
  </w:num>
  <w:num w:numId="36">
    <w:abstractNumId w:val="23"/>
  </w:num>
  <w:num w:numId="37">
    <w:abstractNumId w:val="21"/>
  </w:num>
  <w:num w:numId="38">
    <w:abstractNumId w:val="25"/>
  </w:num>
  <w:num w:numId="39">
    <w:abstractNumId w:val="11"/>
  </w:num>
  <w:num w:numId="40">
    <w:abstractNumId w:val="28"/>
  </w:num>
  <w:num w:numId="41">
    <w:abstractNumId w:val="12"/>
  </w:num>
  <w:num w:numId="42">
    <w:abstractNumId w:val="0"/>
  </w:num>
  <w:num w:numId="43">
    <w:abstractNumId w:val="2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E25"/>
    <w:rsid w:val="0000581F"/>
    <w:rsid w:val="0002740B"/>
    <w:rsid w:val="00033A65"/>
    <w:rsid w:val="00046484"/>
    <w:rsid w:val="00050E91"/>
    <w:rsid w:val="0005215F"/>
    <w:rsid w:val="00064BD6"/>
    <w:rsid w:val="00065453"/>
    <w:rsid w:val="000663FA"/>
    <w:rsid w:val="000717DD"/>
    <w:rsid w:val="00071A2D"/>
    <w:rsid w:val="00097720"/>
    <w:rsid w:val="000A18E5"/>
    <w:rsid w:val="000A2A54"/>
    <w:rsid w:val="000A2C14"/>
    <w:rsid w:val="000A43D3"/>
    <w:rsid w:val="000B2EFC"/>
    <w:rsid w:val="000B6351"/>
    <w:rsid w:val="000C4224"/>
    <w:rsid w:val="000D3C98"/>
    <w:rsid w:val="000D7952"/>
    <w:rsid w:val="000E1222"/>
    <w:rsid w:val="000E1230"/>
    <w:rsid w:val="000F4312"/>
    <w:rsid w:val="00105A2A"/>
    <w:rsid w:val="00106D12"/>
    <w:rsid w:val="0011208B"/>
    <w:rsid w:val="00114FC0"/>
    <w:rsid w:val="00120510"/>
    <w:rsid w:val="00126B4F"/>
    <w:rsid w:val="0013254A"/>
    <w:rsid w:val="00140AD1"/>
    <w:rsid w:val="001421C6"/>
    <w:rsid w:val="001519F2"/>
    <w:rsid w:val="0015424B"/>
    <w:rsid w:val="001703A8"/>
    <w:rsid w:val="001760B0"/>
    <w:rsid w:val="00177F8B"/>
    <w:rsid w:val="001828B1"/>
    <w:rsid w:val="00184443"/>
    <w:rsid w:val="001928E3"/>
    <w:rsid w:val="001A0955"/>
    <w:rsid w:val="001A13FF"/>
    <w:rsid w:val="001A69C7"/>
    <w:rsid w:val="001A6D22"/>
    <w:rsid w:val="001C3D16"/>
    <w:rsid w:val="001C704D"/>
    <w:rsid w:val="001C72D1"/>
    <w:rsid w:val="001E3C02"/>
    <w:rsid w:val="001E439E"/>
    <w:rsid w:val="001E7829"/>
    <w:rsid w:val="001F4163"/>
    <w:rsid w:val="002033EB"/>
    <w:rsid w:val="00203E13"/>
    <w:rsid w:val="00230C51"/>
    <w:rsid w:val="00236BA6"/>
    <w:rsid w:val="0024132C"/>
    <w:rsid w:val="00243D9A"/>
    <w:rsid w:val="00254B40"/>
    <w:rsid w:val="002605D0"/>
    <w:rsid w:val="00261A06"/>
    <w:rsid w:val="00265935"/>
    <w:rsid w:val="002745CB"/>
    <w:rsid w:val="00275FA8"/>
    <w:rsid w:val="002774AB"/>
    <w:rsid w:val="002A516A"/>
    <w:rsid w:val="002A570E"/>
    <w:rsid w:val="002A5F5A"/>
    <w:rsid w:val="002B2504"/>
    <w:rsid w:val="002C7E73"/>
    <w:rsid w:val="002D04CF"/>
    <w:rsid w:val="002D54EC"/>
    <w:rsid w:val="002E2F88"/>
    <w:rsid w:val="002F0884"/>
    <w:rsid w:val="00300EAE"/>
    <w:rsid w:val="00302185"/>
    <w:rsid w:val="00315C17"/>
    <w:rsid w:val="00323339"/>
    <w:rsid w:val="003234D0"/>
    <w:rsid w:val="0032557B"/>
    <w:rsid w:val="00326F88"/>
    <w:rsid w:val="00337B1C"/>
    <w:rsid w:val="003602CA"/>
    <w:rsid w:val="00360B8E"/>
    <w:rsid w:val="00362667"/>
    <w:rsid w:val="0036640C"/>
    <w:rsid w:val="0037086E"/>
    <w:rsid w:val="00381772"/>
    <w:rsid w:val="00384BA5"/>
    <w:rsid w:val="00386E7D"/>
    <w:rsid w:val="003A7434"/>
    <w:rsid w:val="003B5F99"/>
    <w:rsid w:val="003B7EF7"/>
    <w:rsid w:val="003C6252"/>
    <w:rsid w:val="003D1991"/>
    <w:rsid w:val="003D61FF"/>
    <w:rsid w:val="003D7792"/>
    <w:rsid w:val="003F0E03"/>
    <w:rsid w:val="003F6B92"/>
    <w:rsid w:val="003F6FEC"/>
    <w:rsid w:val="00403BE5"/>
    <w:rsid w:val="004062AB"/>
    <w:rsid w:val="00406641"/>
    <w:rsid w:val="00420458"/>
    <w:rsid w:val="004436C1"/>
    <w:rsid w:val="00444C77"/>
    <w:rsid w:val="00445A17"/>
    <w:rsid w:val="00453269"/>
    <w:rsid w:val="004578C9"/>
    <w:rsid w:val="0048040C"/>
    <w:rsid w:val="004902E7"/>
    <w:rsid w:val="0049316E"/>
    <w:rsid w:val="004A5AEB"/>
    <w:rsid w:val="004B13D4"/>
    <w:rsid w:val="004B2E7E"/>
    <w:rsid w:val="004C728E"/>
    <w:rsid w:val="004D0429"/>
    <w:rsid w:val="004D7E36"/>
    <w:rsid w:val="004E48E7"/>
    <w:rsid w:val="004E4E28"/>
    <w:rsid w:val="004E7075"/>
    <w:rsid w:val="00504892"/>
    <w:rsid w:val="00507615"/>
    <w:rsid w:val="0051097A"/>
    <w:rsid w:val="00514003"/>
    <w:rsid w:val="0052132F"/>
    <w:rsid w:val="00524D07"/>
    <w:rsid w:val="00530D5A"/>
    <w:rsid w:val="00534337"/>
    <w:rsid w:val="005463A4"/>
    <w:rsid w:val="0055662B"/>
    <w:rsid w:val="00561939"/>
    <w:rsid w:val="00561979"/>
    <w:rsid w:val="00563D4A"/>
    <w:rsid w:val="0059714E"/>
    <w:rsid w:val="005A72F0"/>
    <w:rsid w:val="005B3231"/>
    <w:rsid w:val="005C24C0"/>
    <w:rsid w:val="005C63A6"/>
    <w:rsid w:val="005D11CC"/>
    <w:rsid w:val="005D2766"/>
    <w:rsid w:val="005D2D6C"/>
    <w:rsid w:val="005D36F1"/>
    <w:rsid w:val="005E7F61"/>
    <w:rsid w:val="00601342"/>
    <w:rsid w:val="00604043"/>
    <w:rsid w:val="0060623F"/>
    <w:rsid w:val="00633ADB"/>
    <w:rsid w:val="00636A8E"/>
    <w:rsid w:val="0067622E"/>
    <w:rsid w:val="00677086"/>
    <w:rsid w:val="0068160C"/>
    <w:rsid w:val="00686BC0"/>
    <w:rsid w:val="0069173F"/>
    <w:rsid w:val="0069667B"/>
    <w:rsid w:val="006A3541"/>
    <w:rsid w:val="006A4150"/>
    <w:rsid w:val="006A69D5"/>
    <w:rsid w:val="006C5D2B"/>
    <w:rsid w:val="006F453A"/>
    <w:rsid w:val="006F6E78"/>
    <w:rsid w:val="007026A1"/>
    <w:rsid w:val="00716867"/>
    <w:rsid w:val="007175B6"/>
    <w:rsid w:val="007208A8"/>
    <w:rsid w:val="00726608"/>
    <w:rsid w:val="0072722D"/>
    <w:rsid w:val="00732995"/>
    <w:rsid w:val="007508EE"/>
    <w:rsid w:val="00756907"/>
    <w:rsid w:val="00756AE7"/>
    <w:rsid w:val="00761602"/>
    <w:rsid w:val="00770ABC"/>
    <w:rsid w:val="00774767"/>
    <w:rsid w:val="00780158"/>
    <w:rsid w:val="0079296F"/>
    <w:rsid w:val="00792AF5"/>
    <w:rsid w:val="007A52E9"/>
    <w:rsid w:val="007A5A3E"/>
    <w:rsid w:val="007A61F0"/>
    <w:rsid w:val="007A7D21"/>
    <w:rsid w:val="007B36D2"/>
    <w:rsid w:val="007B3972"/>
    <w:rsid w:val="007B4599"/>
    <w:rsid w:val="007B7975"/>
    <w:rsid w:val="007C137C"/>
    <w:rsid w:val="007C15C3"/>
    <w:rsid w:val="007C2A3B"/>
    <w:rsid w:val="007D2091"/>
    <w:rsid w:val="007D300A"/>
    <w:rsid w:val="007E5DA9"/>
    <w:rsid w:val="008040A5"/>
    <w:rsid w:val="0081419A"/>
    <w:rsid w:val="00824E64"/>
    <w:rsid w:val="008304D3"/>
    <w:rsid w:val="00832C02"/>
    <w:rsid w:val="0083541C"/>
    <w:rsid w:val="00837F1B"/>
    <w:rsid w:val="00843D51"/>
    <w:rsid w:val="00844F1C"/>
    <w:rsid w:val="008539D9"/>
    <w:rsid w:val="008547ED"/>
    <w:rsid w:val="008746D3"/>
    <w:rsid w:val="00875B09"/>
    <w:rsid w:val="00882690"/>
    <w:rsid w:val="00894D0E"/>
    <w:rsid w:val="0089643A"/>
    <w:rsid w:val="00897C93"/>
    <w:rsid w:val="00897FA9"/>
    <w:rsid w:val="008A2BB7"/>
    <w:rsid w:val="008A4897"/>
    <w:rsid w:val="008C3E98"/>
    <w:rsid w:val="008E3596"/>
    <w:rsid w:val="008F2FBA"/>
    <w:rsid w:val="00905CFD"/>
    <w:rsid w:val="0091700B"/>
    <w:rsid w:val="00927723"/>
    <w:rsid w:val="0093051A"/>
    <w:rsid w:val="00933CB0"/>
    <w:rsid w:val="009529F4"/>
    <w:rsid w:val="00964B2A"/>
    <w:rsid w:val="009731E0"/>
    <w:rsid w:val="00974B40"/>
    <w:rsid w:val="00980540"/>
    <w:rsid w:val="00982FD8"/>
    <w:rsid w:val="009848BB"/>
    <w:rsid w:val="00992875"/>
    <w:rsid w:val="00993797"/>
    <w:rsid w:val="009A09E3"/>
    <w:rsid w:val="009B3E23"/>
    <w:rsid w:val="009B46F1"/>
    <w:rsid w:val="009C0DAD"/>
    <w:rsid w:val="009C2C39"/>
    <w:rsid w:val="009C2DCC"/>
    <w:rsid w:val="009C2F6B"/>
    <w:rsid w:val="009D0D35"/>
    <w:rsid w:val="009D25AD"/>
    <w:rsid w:val="009D2810"/>
    <w:rsid w:val="009D7874"/>
    <w:rsid w:val="009E1FCC"/>
    <w:rsid w:val="009F4959"/>
    <w:rsid w:val="009F77BE"/>
    <w:rsid w:val="00A265D2"/>
    <w:rsid w:val="00A3356C"/>
    <w:rsid w:val="00A4725C"/>
    <w:rsid w:val="00A608AB"/>
    <w:rsid w:val="00A749A3"/>
    <w:rsid w:val="00A769B6"/>
    <w:rsid w:val="00A85FB4"/>
    <w:rsid w:val="00A9053E"/>
    <w:rsid w:val="00A9694E"/>
    <w:rsid w:val="00AB2943"/>
    <w:rsid w:val="00AC19CE"/>
    <w:rsid w:val="00AE3E0A"/>
    <w:rsid w:val="00AE7332"/>
    <w:rsid w:val="00AF69B8"/>
    <w:rsid w:val="00B0416E"/>
    <w:rsid w:val="00B05836"/>
    <w:rsid w:val="00B13AC8"/>
    <w:rsid w:val="00B13B8D"/>
    <w:rsid w:val="00B2691D"/>
    <w:rsid w:val="00B26B21"/>
    <w:rsid w:val="00B32701"/>
    <w:rsid w:val="00B34C83"/>
    <w:rsid w:val="00B40D52"/>
    <w:rsid w:val="00B6015A"/>
    <w:rsid w:val="00B67B2F"/>
    <w:rsid w:val="00B87F5A"/>
    <w:rsid w:val="00B94090"/>
    <w:rsid w:val="00B96988"/>
    <w:rsid w:val="00BA5F0C"/>
    <w:rsid w:val="00BB11A2"/>
    <w:rsid w:val="00BB427C"/>
    <w:rsid w:val="00BB618A"/>
    <w:rsid w:val="00BE07E8"/>
    <w:rsid w:val="00BE0D94"/>
    <w:rsid w:val="00BE3FA1"/>
    <w:rsid w:val="00BF409F"/>
    <w:rsid w:val="00C05B36"/>
    <w:rsid w:val="00C11BCF"/>
    <w:rsid w:val="00C17D37"/>
    <w:rsid w:val="00C34EF4"/>
    <w:rsid w:val="00C50DFD"/>
    <w:rsid w:val="00C552E6"/>
    <w:rsid w:val="00C60923"/>
    <w:rsid w:val="00C62074"/>
    <w:rsid w:val="00C72053"/>
    <w:rsid w:val="00C85EA7"/>
    <w:rsid w:val="00C86F92"/>
    <w:rsid w:val="00CA1C75"/>
    <w:rsid w:val="00CA34E9"/>
    <w:rsid w:val="00CA4B56"/>
    <w:rsid w:val="00CA7C6E"/>
    <w:rsid w:val="00CB3C2D"/>
    <w:rsid w:val="00CB680C"/>
    <w:rsid w:val="00CC0EAF"/>
    <w:rsid w:val="00CD5A0E"/>
    <w:rsid w:val="00CE2C6A"/>
    <w:rsid w:val="00CF4B4A"/>
    <w:rsid w:val="00D00A2D"/>
    <w:rsid w:val="00D133A3"/>
    <w:rsid w:val="00D21F94"/>
    <w:rsid w:val="00D229F7"/>
    <w:rsid w:val="00D278DE"/>
    <w:rsid w:val="00D454BF"/>
    <w:rsid w:val="00D558EB"/>
    <w:rsid w:val="00D56992"/>
    <w:rsid w:val="00D70319"/>
    <w:rsid w:val="00D812B1"/>
    <w:rsid w:val="00D9455F"/>
    <w:rsid w:val="00D96E25"/>
    <w:rsid w:val="00D977F5"/>
    <w:rsid w:val="00DA3145"/>
    <w:rsid w:val="00DA3CA8"/>
    <w:rsid w:val="00DA44CF"/>
    <w:rsid w:val="00DA547B"/>
    <w:rsid w:val="00DA5E70"/>
    <w:rsid w:val="00DB0E01"/>
    <w:rsid w:val="00DB48CF"/>
    <w:rsid w:val="00DC206F"/>
    <w:rsid w:val="00DC3078"/>
    <w:rsid w:val="00DD264A"/>
    <w:rsid w:val="00DF03C7"/>
    <w:rsid w:val="00DF4D28"/>
    <w:rsid w:val="00E03009"/>
    <w:rsid w:val="00E06E80"/>
    <w:rsid w:val="00E07008"/>
    <w:rsid w:val="00E16B06"/>
    <w:rsid w:val="00E2680A"/>
    <w:rsid w:val="00E26D1A"/>
    <w:rsid w:val="00E27B6D"/>
    <w:rsid w:val="00E30BCB"/>
    <w:rsid w:val="00E40F72"/>
    <w:rsid w:val="00E4203F"/>
    <w:rsid w:val="00E47797"/>
    <w:rsid w:val="00E63B0D"/>
    <w:rsid w:val="00E65682"/>
    <w:rsid w:val="00E9405A"/>
    <w:rsid w:val="00E96D0A"/>
    <w:rsid w:val="00EA1DA9"/>
    <w:rsid w:val="00EB0918"/>
    <w:rsid w:val="00EB3215"/>
    <w:rsid w:val="00ED2F94"/>
    <w:rsid w:val="00EE0A24"/>
    <w:rsid w:val="00EE19F0"/>
    <w:rsid w:val="00EE1C85"/>
    <w:rsid w:val="00EE2320"/>
    <w:rsid w:val="00EE23C7"/>
    <w:rsid w:val="00F05A34"/>
    <w:rsid w:val="00F27F45"/>
    <w:rsid w:val="00F33D06"/>
    <w:rsid w:val="00F479B8"/>
    <w:rsid w:val="00F514BA"/>
    <w:rsid w:val="00F617C9"/>
    <w:rsid w:val="00F64148"/>
    <w:rsid w:val="00F77050"/>
    <w:rsid w:val="00F80BD4"/>
    <w:rsid w:val="00FB2015"/>
    <w:rsid w:val="00FC0C6A"/>
    <w:rsid w:val="00FE0599"/>
    <w:rsid w:val="00FE10AD"/>
    <w:rsid w:val="00FE2919"/>
    <w:rsid w:val="00FF1A20"/>
    <w:rsid w:val="00FF3527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08"/>
    <w:rPr>
      <w:rFonts w:ascii="Georgia" w:hAnsi="Georgia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00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008"/>
    <w:pPr>
      <w:keepNext/>
      <w:tabs>
        <w:tab w:val="left" w:pos="3600"/>
      </w:tabs>
      <w:outlineLvl w:val="1"/>
    </w:pPr>
    <w:rPr>
      <w:rFonts w:ascii="Arial" w:hAnsi="Arial"/>
      <w:b/>
      <w:color w:val="000080"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008"/>
    <w:pPr>
      <w:keepNext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700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008"/>
    <w:pPr>
      <w:keepNext/>
      <w:outlineLvl w:val="4"/>
    </w:pPr>
    <w:rPr>
      <w:rFonts w:ascii="Times New Roman" w:hAnsi="Times New Roman"/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008"/>
    <w:pPr>
      <w:keepNext/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008"/>
    <w:pPr>
      <w:keepNext/>
      <w:outlineLvl w:val="6"/>
    </w:pPr>
    <w:rPr>
      <w:b/>
      <w:color w:val="FF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7008"/>
    <w:pPr>
      <w:keepNext/>
      <w:outlineLvl w:val="7"/>
    </w:pPr>
    <w:rPr>
      <w:rFonts w:ascii="Arial" w:hAnsi="Arial"/>
      <w:b/>
      <w:caps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7008"/>
    <w:pPr>
      <w:keepNext/>
      <w:spacing w:line="360" w:lineRule="auto"/>
      <w:outlineLvl w:val="8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D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D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D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DF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D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DF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DF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DF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DFE"/>
    <w:rPr>
      <w:rFonts w:asciiTheme="majorHAnsi" w:eastAsiaTheme="majorEastAsia" w:hAnsiTheme="majorHAnsi" w:cstheme="majorBidi"/>
    </w:rPr>
  </w:style>
  <w:style w:type="paragraph" w:customStyle="1" w:styleId="wfxRecipient">
    <w:name w:val="wfxRecipient"/>
    <w:basedOn w:val="Normal"/>
    <w:uiPriority w:val="99"/>
    <w:rsid w:val="00E07008"/>
  </w:style>
  <w:style w:type="paragraph" w:customStyle="1" w:styleId="wfxFaxNum">
    <w:name w:val="wfxFaxNum"/>
    <w:basedOn w:val="Normal"/>
    <w:uiPriority w:val="99"/>
    <w:rsid w:val="00E07008"/>
  </w:style>
  <w:style w:type="paragraph" w:customStyle="1" w:styleId="wfxDate">
    <w:name w:val="wfxDate"/>
    <w:basedOn w:val="Normal"/>
    <w:uiPriority w:val="99"/>
    <w:rsid w:val="00E07008"/>
  </w:style>
  <w:style w:type="paragraph" w:customStyle="1" w:styleId="wfxTime">
    <w:name w:val="wfxTime"/>
    <w:basedOn w:val="Normal"/>
    <w:uiPriority w:val="99"/>
    <w:rsid w:val="00E07008"/>
  </w:style>
  <w:style w:type="paragraph" w:customStyle="1" w:styleId="wfxCompany">
    <w:name w:val="wfxCompany"/>
    <w:basedOn w:val="Normal"/>
    <w:uiPriority w:val="99"/>
    <w:rsid w:val="00E07008"/>
  </w:style>
  <w:style w:type="paragraph" w:styleId="EnvelopeReturn">
    <w:name w:val="envelope return"/>
    <w:basedOn w:val="Normal"/>
    <w:uiPriority w:val="99"/>
    <w:rsid w:val="00E07008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E0700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07008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7DFE"/>
    <w:rPr>
      <w:rFonts w:ascii="Georgia" w:hAnsi="Georgia"/>
      <w:szCs w:val="20"/>
    </w:rPr>
  </w:style>
  <w:style w:type="paragraph" w:styleId="Header">
    <w:name w:val="header"/>
    <w:basedOn w:val="Normal"/>
    <w:link w:val="HeaderChar"/>
    <w:uiPriority w:val="99"/>
    <w:rsid w:val="00E070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DFE"/>
    <w:rPr>
      <w:rFonts w:ascii="Georgia" w:hAnsi="Georgia"/>
      <w:szCs w:val="20"/>
    </w:rPr>
  </w:style>
  <w:style w:type="paragraph" w:styleId="Footer">
    <w:name w:val="footer"/>
    <w:basedOn w:val="Normal"/>
    <w:link w:val="FooterChar"/>
    <w:uiPriority w:val="99"/>
    <w:rsid w:val="00E070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DFE"/>
    <w:rPr>
      <w:rFonts w:ascii="Georgia" w:hAnsi="Georgia"/>
      <w:szCs w:val="20"/>
    </w:rPr>
  </w:style>
  <w:style w:type="paragraph" w:styleId="BodyText">
    <w:name w:val="Body Text"/>
    <w:basedOn w:val="Normal"/>
    <w:link w:val="BodyTextChar"/>
    <w:uiPriority w:val="99"/>
    <w:rsid w:val="00E07008"/>
    <w:pPr>
      <w:tabs>
        <w:tab w:val="left" w:pos="4770"/>
      </w:tabs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7DFE"/>
    <w:rPr>
      <w:rFonts w:ascii="Georgia" w:hAnsi="Georgia"/>
      <w:szCs w:val="20"/>
    </w:rPr>
  </w:style>
  <w:style w:type="paragraph" w:styleId="PlainText">
    <w:name w:val="Plain Text"/>
    <w:basedOn w:val="Normal"/>
    <w:link w:val="PlainTextChar"/>
    <w:uiPriority w:val="99"/>
    <w:rsid w:val="00E0700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7DFE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07008"/>
    <w:pPr>
      <w:tabs>
        <w:tab w:val="left" w:pos="1440"/>
      </w:tabs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7DFE"/>
    <w:rPr>
      <w:rFonts w:ascii="Georgia" w:hAnsi="Georgia"/>
      <w:szCs w:val="20"/>
    </w:rPr>
  </w:style>
  <w:style w:type="character" w:styleId="Strong">
    <w:name w:val="Strong"/>
    <w:basedOn w:val="DefaultParagraphFont"/>
    <w:uiPriority w:val="99"/>
    <w:qFormat/>
    <w:rsid w:val="00E07008"/>
    <w:rPr>
      <w:rFonts w:cs="Times New Roman"/>
      <w:b/>
    </w:rPr>
  </w:style>
  <w:style w:type="paragraph" w:styleId="BodyTextIndent3">
    <w:name w:val="Body Text Indent 3"/>
    <w:basedOn w:val="Normal"/>
    <w:link w:val="BodyTextIndent3Char"/>
    <w:uiPriority w:val="99"/>
    <w:rsid w:val="00E07008"/>
    <w:pPr>
      <w:tabs>
        <w:tab w:val="left" w:pos="36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F7DFE"/>
    <w:rPr>
      <w:rFonts w:ascii="Georgia" w:hAnsi="Georgi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E07008"/>
    <w:rPr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7DFE"/>
    <w:rPr>
      <w:rFonts w:ascii="Georgia" w:hAnsi="Georgia"/>
      <w:szCs w:val="20"/>
    </w:rPr>
  </w:style>
  <w:style w:type="paragraph" w:styleId="BodyText3">
    <w:name w:val="Body Text 3"/>
    <w:basedOn w:val="Normal"/>
    <w:link w:val="BodyText3Char"/>
    <w:uiPriority w:val="99"/>
    <w:rsid w:val="00E07008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7DFE"/>
    <w:rPr>
      <w:rFonts w:ascii="Georgia" w:hAnsi="Georgi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0700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A57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FE"/>
    <w:rPr>
      <w:sz w:val="0"/>
      <w:szCs w:val="0"/>
    </w:rPr>
  </w:style>
  <w:style w:type="character" w:customStyle="1" w:styleId="st1">
    <w:name w:val="st1"/>
    <w:basedOn w:val="DefaultParagraphFont"/>
    <w:uiPriority w:val="99"/>
    <w:rsid w:val="000663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26B21"/>
    <w:rPr>
      <w:rFonts w:cs="Times New Roman"/>
      <w:i/>
    </w:rPr>
  </w:style>
  <w:style w:type="paragraph" w:styleId="NormalWeb">
    <w:name w:val="Normal (Web)"/>
    <w:basedOn w:val="Normal"/>
    <w:uiPriority w:val="99"/>
    <w:rsid w:val="003817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81772"/>
    <w:rPr>
      <w:rFonts w:cs="Times New Roman"/>
    </w:rPr>
  </w:style>
  <w:style w:type="paragraph" w:customStyle="1" w:styleId="Caption1">
    <w:name w:val="Caption1"/>
    <w:basedOn w:val="Normal"/>
    <w:uiPriority w:val="99"/>
    <w:rsid w:val="003817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ila.maclennan@nhsb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://www.welsh-blood.org.uk/images/WBS-web-eng-logo.png?1279556841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165</Words>
  <Characters>947</Characters>
  <Application>Microsoft Office Outlook</Application>
  <DocSecurity>0</DocSecurity>
  <Lines>0</Lines>
  <Paragraphs>0</Paragraphs>
  <ScaleCrop>false</ScaleCrop>
  <Company>NBS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cjs\vj\red-book\general\ltr2004/1</dc:title>
  <dc:subject/>
  <dc:creator>Smith</dc:creator>
  <cp:keywords/>
  <dc:description/>
  <cp:lastModifiedBy>Administrator</cp:lastModifiedBy>
  <cp:revision>2</cp:revision>
  <cp:lastPrinted>2017-07-27T10:04:00Z</cp:lastPrinted>
  <dcterms:created xsi:type="dcterms:W3CDTF">2017-08-09T10:31:00Z</dcterms:created>
  <dcterms:modified xsi:type="dcterms:W3CDTF">2017-08-09T10:31:00Z</dcterms:modified>
</cp:coreProperties>
</file>